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3E30" w14:textId="642E3C1F" w:rsidR="00914311" w:rsidRPr="00311F2A" w:rsidRDefault="00311F2A" w:rsidP="0091431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11F2A">
        <w:rPr>
          <w:rFonts w:ascii="Times New Roman" w:hAnsi="Times New Roman" w:cs="Times New Roman"/>
          <w:b/>
          <w:sz w:val="24"/>
          <w:szCs w:val="24"/>
        </w:rPr>
        <w:t xml:space="preserve">PORTARIA MUNICIPAL </w:t>
      </w:r>
      <w:proofErr w:type="gramStart"/>
      <w:r w:rsidRPr="00311F2A">
        <w:rPr>
          <w:rFonts w:ascii="Times New Roman" w:hAnsi="Times New Roman" w:cs="Times New Roman"/>
          <w:b/>
          <w:sz w:val="24"/>
          <w:szCs w:val="24"/>
        </w:rPr>
        <w:t>N.º</w:t>
      </w:r>
      <w:proofErr w:type="gramEnd"/>
      <w:r w:rsidRPr="00311F2A">
        <w:rPr>
          <w:rFonts w:ascii="Times New Roman" w:hAnsi="Times New Roman" w:cs="Times New Roman"/>
          <w:b/>
          <w:sz w:val="24"/>
          <w:szCs w:val="24"/>
        </w:rPr>
        <w:t xml:space="preserve"> 124 DE 27</w:t>
      </w:r>
      <w:r w:rsidR="002E6C1C" w:rsidRPr="00311F2A">
        <w:rPr>
          <w:rFonts w:ascii="Times New Roman" w:hAnsi="Times New Roman" w:cs="Times New Roman"/>
          <w:b/>
          <w:sz w:val="24"/>
          <w:szCs w:val="24"/>
        </w:rPr>
        <w:t xml:space="preserve"> DE MAIO</w:t>
      </w:r>
      <w:r w:rsidR="00914311" w:rsidRPr="00311F2A">
        <w:rPr>
          <w:rFonts w:ascii="Times New Roman" w:hAnsi="Times New Roman" w:cs="Times New Roman"/>
          <w:b/>
          <w:sz w:val="24"/>
          <w:szCs w:val="24"/>
        </w:rPr>
        <w:t xml:space="preserve"> DE 2022.</w:t>
      </w:r>
    </w:p>
    <w:p w14:paraId="65CB3745" w14:textId="77777777" w:rsidR="00914311" w:rsidRPr="00311F2A" w:rsidRDefault="00914311" w:rsidP="009143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014301A" w14:textId="77777777" w:rsidR="00914311" w:rsidRPr="00311F2A" w:rsidRDefault="00914311" w:rsidP="00914311">
      <w:pPr>
        <w:spacing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“</w:t>
      </w:r>
      <w:r w:rsidRPr="00311F2A">
        <w:rPr>
          <w:rFonts w:ascii="Times New Roman" w:hAnsi="Times New Roman" w:cs="Times New Roman"/>
          <w:b/>
          <w:sz w:val="24"/>
          <w:szCs w:val="24"/>
        </w:rPr>
        <w:t>NOMEIA O ENCARREGADO DE PROTEÇÃO DE DADOS PESSOAIS NO ÂMBITO DA PREFEITURA MUNICIPAL DE NOVA OLIMPIA-MT</w:t>
      </w:r>
      <w:r w:rsidRPr="00311F2A">
        <w:rPr>
          <w:rFonts w:ascii="Times New Roman" w:hAnsi="Times New Roman" w:cs="Times New Roman"/>
          <w:sz w:val="24"/>
          <w:szCs w:val="24"/>
        </w:rPr>
        <w:t>.”</w:t>
      </w:r>
    </w:p>
    <w:p w14:paraId="739477E8" w14:textId="77777777" w:rsidR="00914311" w:rsidRPr="00311F2A" w:rsidRDefault="00914311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b/>
          <w:bCs/>
          <w:sz w:val="24"/>
          <w:szCs w:val="24"/>
        </w:rPr>
        <w:t>JOSÉ ELPIDIO DE MORAES CAVALCANTE,</w:t>
      </w:r>
      <w:r w:rsidRPr="00311F2A">
        <w:rPr>
          <w:rFonts w:ascii="Times New Roman" w:hAnsi="Times New Roman" w:cs="Times New Roman"/>
          <w:sz w:val="24"/>
          <w:szCs w:val="24"/>
        </w:rPr>
        <w:t xml:space="preserve"> Prefeito Municipal de Nova Olímpia, Estado de Mato Grosso, no uso da atribuição que lhe confere o art. 72 Inciso IV da Lei Orgânica, expede a seguinte Portaria, resolvendo, e ainda,</w:t>
      </w:r>
    </w:p>
    <w:p w14:paraId="21C8E27D" w14:textId="5A2DFD13" w:rsidR="00914311" w:rsidRPr="00311F2A" w:rsidRDefault="00914311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 xml:space="preserve">Considerando, o Decreto </w:t>
      </w:r>
      <w:r w:rsidR="00311F2A" w:rsidRPr="00311F2A">
        <w:rPr>
          <w:rFonts w:ascii="Times New Roman" w:hAnsi="Times New Roman" w:cs="Times New Roman"/>
          <w:sz w:val="24"/>
          <w:szCs w:val="24"/>
        </w:rPr>
        <w:t>Municipal de Nova Olímpia-MT 050</w:t>
      </w:r>
      <w:r w:rsidRPr="00311F2A">
        <w:rPr>
          <w:rFonts w:ascii="Times New Roman" w:hAnsi="Times New Roman" w:cs="Times New Roman"/>
          <w:sz w:val="24"/>
          <w:szCs w:val="24"/>
        </w:rPr>
        <w:t>/2022, que regulamentou a Lei Federal n.13.709/2018 – Lei Geral De Proteção de Dados, no âmbito do Município de Nova Olimpia-MT, cujo objetivo é proporcionar ao titular dos dados pessoais maior controle sobre o tratamento de seus dados.</w:t>
      </w:r>
    </w:p>
    <w:p w14:paraId="16559D8D" w14:textId="77777777" w:rsidR="00914311" w:rsidRPr="00311F2A" w:rsidRDefault="00914311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RESOLVE</w:t>
      </w:r>
    </w:p>
    <w:p w14:paraId="6D89DA8D" w14:textId="77777777" w:rsidR="00914311" w:rsidRPr="00311F2A" w:rsidRDefault="00914311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Art. 1º Nomear para fins do art. 41 da Lei Federal nº 19.709/2018 o Encarregado de Proteção de Dados Pessoais no Município de Nova Olímpia-MT.</w:t>
      </w:r>
    </w:p>
    <w:p w14:paraId="421C3B48" w14:textId="77777777" w:rsidR="00FD3155" w:rsidRPr="00311F2A" w:rsidRDefault="00FD3155" w:rsidP="00FD31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F2A">
        <w:rPr>
          <w:rFonts w:ascii="Times New Roman" w:eastAsia="Times New Roman" w:hAnsi="Times New Roman" w:cs="Times New Roman"/>
          <w:color w:val="000000"/>
          <w:sz w:val="24"/>
          <w:szCs w:val="24"/>
        </w:rPr>
        <w:t>CLÁUDIA CRISTINA PEREIRA RODRIGUES</w:t>
      </w:r>
    </w:p>
    <w:p w14:paraId="501B1145" w14:textId="6EF65E02" w:rsidR="00FD3155" w:rsidRDefault="00FD3155" w:rsidP="00FD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CPF: 620984111-20</w:t>
      </w:r>
    </w:p>
    <w:p w14:paraId="7C8177DF" w14:textId="29E891E6" w:rsidR="00311F2A" w:rsidRPr="00311F2A" w:rsidRDefault="00311F2A" w:rsidP="00FD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Matricula:0266</w:t>
      </w:r>
    </w:p>
    <w:p w14:paraId="39727549" w14:textId="7DC15391" w:rsidR="00FD3155" w:rsidRPr="00311F2A" w:rsidRDefault="00FD3155" w:rsidP="00A21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 xml:space="preserve">FUNÇÃO: </w:t>
      </w:r>
      <w:r w:rsidRPr="00311F2A">
        <w:rPr>
          <w:rFonts w:ascii="Times New Roman" w:eastAsia="Times New Roman" w:hAnsi="Times New Roman" w:cs="Times New Roman"/>
          <w:color w:val="000000"/>
          <w:sz w:val="24"/>
          <w:szCs w:val="24"/>
        </w:rPr>
        <w:t>AGENTE DE SERVIÇO DA ADMINISTRAÇÃO</w:t>
      </w:r>
    </w:p>
    <w:p w14:paraId="35E518A9" w14:textId="0E473C9E" w:rsidR="00311F2A" w:rsidRDefault="00FD3155" w:rsidP="00311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LOTADA: DEPARTAMENTO PESSOAL</w:t>
      </w:r>
    </w:p>
    <w:p w14:paraId="6FC06602" w14:textId="77777777" w:rsidR="00914311" w:rsidRPr="00311F2A" w:rsidRDefault="00914311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>Art. 2º Esta Portaria entra em vigor na data de sua publicação.</w:t>
      </w:r>
    </w:p>
    <w:p w14:paraId="7095DF8E" w14:textId="731F3041" w:rsidR="00311F2A" w:rsidRPr="00311F2A" w:rsidRDefault="00914311" w:rsidP="00311F2A">
      <w:pPr>
        <w:pStyle w:val="Corpodetexto"/>
        <w:rPr>
          <w:rFonts w:ascii="Times New Roman" w:hAnsi="Times New Roman"/>
          <w:szCs w:val="24"/>
        </w:rPr>
      </w:pPr>
      <w:r w:rsidRPr="00311F2A">
        <w:rPr>
          <w:rFonts w:ascii="Times New Roman" w:hAnsi="Times New Roman"/>
          <w:szCs w:val="24"/>
        </w:rPr>
        <w:t>.</w:t>
      </w:r>
      <w:r w:rsidR="00311F2A" w:rsidRPr="00311F2A">
        <w:rPr>
          <w:rFonts w:ascii="Times New Roman" w:hAnsi="Times New Roman"/>
          <w:szCs w:val="24"/>
        </w:rPr>
        <w:t xml:space="preserve"> </w:t>
      </w:r>
    </w:p>
    <w:p w14:paraId="40AE36EF" w14:textId="77777777" w:rsidR="00311F2A" w:rsidRPr="00311F2A" w:rsidRDefault="00311F2A" w:rsidP="00311F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F2A">
        <w:rPr>
          <w:rFonts w:ascii="Times New Roman" w:hAnsi="Times New Roman" w:cs="Times New Roman"/>
          <w:b/>
          <w:sz w:val="24"/>
          <w:szCs w:val="24"/>
        </w:rPr>
        <w:t>REGISTRE-SE, PUBLIQUE-SE E CUMPRA-SE.</w:t>
      </w:r>
    </w:p>
    <w:p w14:paraId="63BC8A30" w14:textId="4A2D238C" w:rsidR="00311F2A" w:rsidRPr="00311F2A" w:rsidRDefault="00311F2A" w:rsidP="00311F2A">
      <w:pPr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 xml:space="preserve">Gabinete do Prefeito Municipal de Nova Olímpia–MT,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11F2A">
        <w:rPr>
          <w:rFonts w:ascii="Times New Roman" w:hAnsi="Times New Roman" w:cs="Times New Roman"/>
          <w:sz w:val="24"/>
          <w:szCs w:val="24"/>
        </w:rPr>
        <w:t xml:space="preserve"> de maio de 2022.</w:t>
      </w:r>
    </w:p>
    <w:p w14:paraId="1B78B343" w14:textId="21FE4D22" w:rsidR="00311F2A" w:rsidRPr="00311F2A" w:rsidRDefault="00311F2A" w:rsidP="00311F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D468" w14:textId="77777777" w:rsidR="00311F2A" w:rsidRPr="00311F2A" w:rsidRDefault="00311F2A" w:rsidP="00311F2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2A">
        <w:rPr>
          <w:rFonts w:ascii="Times New Roman" w:hAnsi="Times New Roman" w:cs="Times New Roman"/>
          <w:b/>
          <w:sz w:val="24"/>
          <w:szCs w:val="24"/>
        </w:rPr>
        <w:t>JOSÉ ELPIDIO DE MORAES CAVALCANTE</w:t>
      </w:r>
    </w:p>
    <w:p w14:paraId="102B6B3C" w14:textId="33E1C3A1" w:rsidR="00311F2A" w:rsidRPr="00311F2A" w:rsidRDefault="00311F2A" w:rsidP="00311F2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11F2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CC1DB76" w14:textId="38091E43" w:rsidR="005922BE" w:rsidRPr="00311F2A" w:rsidRDefault="005922BE" w:rsidP="009143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922BE" w:rsidRPr="00311F2A" w:rsidSect="00FD3155">
      <w:headerReference w:type="default" r:id="rId7"/>
      <w:pgSz w:w="11906" w:h="16838"/>
      <w:pgMar w:top="2268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84DD9" w14:textId="77777777" w:rsidR="009E69A8" w:rsidRDefault="009E69A8" w:rsidP="00EF6789">
      <w:pPr>
        <w:spacing w:after="0" w:line="240" w:lineRule="auto"/>
      </w:pPr>
      <w:r>
        <w:separator/>
      </w:r>
    </w:p>
  </w:endnote>
  <w:endnote w:type="continuationSeparator" w:id="0">
    <w:p w14:paraId="6261E987" w14:textId="77777777" w:rsidR="009E69A8" w:rsidRDefault="009E69A8" w:rsidP="00EF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6F02E" w14:textId="77777777" w:rsidR="009E69A8" w:rsidRDefault="009E69A8" w:rsidP="00EF6789">
      <w:pPr>
        <w:spacing w:after="0" w:line="240" w:lineRule="auto"/>
      </w:pPr>
      <w:r>
        <w:separator/>
      </w:r>
    </w:p>
  </w:footnote>
  <w:footnote w:type="continuationSeparator" w:id="0">
    <w:p w14:paraId="2F05CF61" w14:textId="77777777" w:rsidR="009E69A8" w:rsidRDefault="009E69A8" w:rsidP="00EF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829A6" w14:textId="03EFE62C" w:rsidR="00CA0AC7" w:rsidRDefault="00FD3155" w:rsidP="00FD3155">
    <w:pPr>
      <w:pStyle w:val="Cabealho"/>
      <w:rPr>
        <w:noProof/>
      </w:rPr>
    </w:pPr>
    <w:r>
      <w:rPr>
        <w:noProof/>
      </w:rPr>
      <w:tab/>
    </w:r>
    <w:r>
      <w:rPr>
        <w:noProof/>
      </w:rPr>
      <w:tab/>
    </w:r>
  </w:p>
  <w:p w14:paraId="2A8282E6" w14:textId="08590FDF" w:rsidR="00EF6789" w:rsidRDefault="00EF6789" w:rsidP="005C2B28">
    <w:pPr>
      <w:pStyle w:val="Cabealho"/>
      <w:jc w:val="center"/>
    </w:pPr>
  </w:p>
  <w:p w14:paraId="6BE470DE" w14:textId="12854F40" w:rsidR="00EF6789" w:rsidRDefault="00EF6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D32"/>
    <w:multiLevelType w:val="hybridMultilevel"/>
    <w:tmpl w:val="7B003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FA0"/>
    <w:multiLevelType w:val="hybridMultilevel"/>
    <w:tmpl w:val="C3367F2E"/>
    <w:lvl w:ilvl="0" w:tplc="0416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14B9212D"/>
    <w:multiLevelType w:val="hybridMultilevel"/>
    <w:tmpl w:val="F3D25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248AD"/>
    <w:multiLevelType w:val="hybridMultilevel"/>
    <w:tmpl w:val="AA449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340C"/>
    <w:multiLevelType w:val="hybridMultilevel"/>
    <w:tmpl w:val="C8621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08A"/>
    <w:multiLevelType w:val="hybridMultilevel"/>
    <w:tmpl w:val="E74C1232"/>
    <w:lvl w:ilvl="0" w:tplc="50926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tillium Web" w:hAnsi="Titillium Web" w:hint="default"/>
      </w:rPr>
    </w:lvl>
    <w:lvl w:ilvl="1" w:tplc="EF62198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tillium Web" w:hAnsi="Titillium Web" w:hint="default"/>
      </w:rPr>
    </w:lvl>
    <w:lvl w:ilvl="2" w:tplc="B41AD3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tillium Web" w:hAnsi="Titillium Web" w:hint="default"/>
      </w:rPr>
    </w:lvl>
    <w:lvl w:ilvl="3" w:tplc="006223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tillium Web" w:hAnsi="Titillium Web" w:hint="default"/>
      </w:rPr>
    </w:lvl>
    <w:lvl w:ilvl="4" w:tplc="299A64F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tillium Web" w:hAnsi="Titillium Web" w:hint="default"/>
      </w:rPr>
    </w:lvl>
    <w:lvl w:ilvl="5" w:tplc="D3D8AD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tillium Web" w:hAnsi="Titillium Web" w:hint="default"/>
      </w:rPr>
    </w:lvl>
    <w:lvl w:ilvl="6" w:tplc="4476EBF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tillium Web" w:hAnsi="Titillium Web" w:hint="default"/>
      </w:rPr>
    </w:lvl>
    <w:lvl w:ilvl="7" w:tplc="3F5293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tillium Web" w:hAnsi="Titillium Web" w:hint="default"/>
      </w:rPr>
    </w:lvl>
    <w:lvl w:ilvl="8" w:tplc="42FC216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tillium Web" w:hAnsi="Titillium Web" w:hint="default"/>
      </w:rPr>
    </w:lvl>
  </w:abstractNum>
  <w:abstractNum w:abstractNumId="6" w15:restartNumberingAfterBreak="0">
    <w:nsid w:val="69A40C68"/>
    <w:multiLevelType w:val="hybridMultilevel"/>
    <w:tmpl w:val="57F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545AF"/>
    <w:multiLevelType w:val="hybridMultilevel"/>
    <w:tmpl w:val="05120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11"/>
    <w:rsid w:val="00024B3E"/>
    <w:rsid w:val="000368BF"/>
    <w:rsid w:val="0004345C"/>
    <w:rsid w:val="0004741E"/>
    <w:rsid w:val="00093A60"/>
    <w:rsid w:val="000A287C"/>
    <w:rsid w:val="000C041A"/>
    <w:rsid w:val="0012033A"/>
    <w:rsid w:val="0014701E"/>
    <w:rsid w:val="0015729E"/>
    <w:rsid w:val="001A3600"/>
    <w:rsid w:val="001B3573"/>
    <w:rsid w:val="001D0437"/>
    <w:rsid w:val="001D2462"/>
    <w:rsid w:val="001E4E68"/>
    <w:rsid w:val="001F312C"/>
    <w:rsid w:val="001F4801"/>
    <w:rsid w:val="00271855"/>
    <w:rsid w:val="002B00E6"/>
    <w:rsid w:val="002C0C0D"/>
    <w:rsid w:val="002C2DED"/>
    <w:rsid w:val="002E6C1C"/>
    <w:rsid w:val="00301416"/>
    <w:rsid w:val="00311F2A"/>
    <w:rsid w:val="00314939"/>
    <w:rsid w:val="003218FA"/>
    <w:rsid w:val="00343ABB"/>
    <w:rsid w:val="00356954"/>
    <w:rsid w:val="00367DE5"/>
    <w:rsid w:val="00375A80"/>
    <w:rsid w:val="00390001"/>
    <w:rsid w:val="003A4D04"/>
    <w:rsid w:val="003A50FE"/>
    <w:rsid w:val="003C4B57"/>
    <w:rsid w:val="003D528B"/>
    <w:rsid w:val="004164BD"/>
    <w:rsid w:val="00420794"/>
    <w:rsid w:val="00464B04"/>
    <w:rsid w:val="00493326"/>
    <w:rsid w:val="004C1E54"/>
    <w:rsid w:val="004E7BB8"/>
    <w:rsid w:val="00512EBD"/>
    <w:rsid w:val="00530DDC"/>
    <w:rsid w:val="0054537E"/>
    <w:rsid w:val="00573BD9"/>
    <w:rsid w:val="00591EED"/>
    <w:rsid w:val="005922BE"/>
    <w:rsid w:val="005C2B28"/>
    <w:rsid w:val="005D2A25"/>
    <w:rsid w:val="005D53B0"/>
    <w:rsid w:val="0060054D"/>
    <w:rsid w:val="00612741"/>
    <w:rsid w:val="00650B55"/>
    <w:rsid w:val="00652DB5"/>
    <w:rsid w:val="00653A9C"/>
    <w:rsid w:val="00662D0F"/>
    <w:rsid w:val="00665A43"/>
    <w:rsid w:val="00671316"/>
    <w:rsid w:val="00676434"/>
    <w:rsid w:val="00697E44"/>
    <w:rsid w:val="006D71CC"/>
    <w:rsid w:val="00736C16"/>
    <w:rsid w:val="00767046"/>
    <w:rsid w:val="00790105"/>
    <w:rsid w:val="00795033"/>
    <w:rsid w:val="007A6934"/>
    <w:rsid w:val="007B25D1"/>
    <w:rsid w:val="007B5F6D"/>
    <w:rsid w:val="007E00CC"/>
    <w:rsid w:val="007E2508"/>
    <w:rsid w:val="007F1188"/>
    <w:rsid w:val="007F4CB5"/>
    <w:rsid w:val="00823A24"/>
    <w:rsid w:val="00833F18"/>
    <w:rsid w:val="00842686"/>
    <w:rsid w:val="00842992"/>
    <w:rsid w:val="008A06AB"/>
    <w:rsid w:val="008C4179"/>
    <w:rsid w:val="008C6500"/>
    <w:rsid w:val="008D3F80"/>
    <w:rsid w:val="008E37BC"/>
    <w:rsid w:val="00907ADE"/>
    <w:rsid w:val="009140A6"/>
    <w:rsid w:val="00914311"/>
    <w:rsid w:val="009173BA"/>
    <w:rsid w:val="009327A0"/>
    <w:rsid w:val="00945FF9"/>
    <w:rsid w:val="00976C2C"/>
    <w:rsid w:val="00995624"/>
    <w:rsid w:val="009A5A7A"/>
    <w:rsid w:val="009E69A8"/>
    <w:rsid w:val="009F6E72"/>
    <w:rsid w:val="00A21027"/>
    <w:rsid w:val="00A30725"/>
    <w:rsid w:val="00A57822"/>
    <w:rsid w:val="00A928AD"/>
    <w:rsid w:val="00AB1047"/>
    <w:rsid w:val="00AB1E6F"/>
    <w:rsid w:val="00B064EB"/>
    <w:rsid w:val="00B50CDE"/>
    <w:rsid w:val="00B86948"/>
    <w:rsid w:val="00B95EA3"/>
    <w:rsid w:val="00BC2C68"/>
    <w:rsid w:val="00BC5880"/>
    <w:rsid w:val="00BD08BD"/>
    <w:rsid w:val="00BD3D1C"/>
    <w:rsid w:val="00BE3AA7"/>
    <w:rsid w:val="00C47E6B"/>
    <w:rsid w:val="00C94A09"/>
    <w:rsid w:val="00C965B3"/>
    <w:rsid w:val="00CA0AC7"/>
    <w:rsid w:val="00CA6F0D"/>
    <w:rsid w:val="00CB12D4"/>
    <w:rsid w:val="00CD28F0"/>
    <w:rsid w:val="00CE5F2F"/>
    <w:rsid w:val="00D31AFB"/>
    <w:rsid w:val="00D6696A"/>
    <w:rsid w:val="00DA3D06"/>
    <w:rsid w:val="00DA6280"/>
    <w:rsid w:val="00DF2018"/>
    <w:rsid w:val="00E011EA"/>
    <w:rsid w:val="00E15E9F"/>
    <w:rsid w:val="00E65A7D"/>
    <w:rsid w:val="00E66643"/>
    <w:rsid w:val="00E74303"/>
    <w:rsid w:val="00E9323C"/>
    <w:rsid w:val="00EE2189"/>
    <w:rsid w:val="00EF6789"/>
    <w:rsid w:val="00F246A3"/>
    <w:rsid w:val="00F329FF"/>
    <w:rsid w:val="00F706AE"/>
    <w:rsid w:val="00F915AA"/>
    <w:rsid w:val="00FC488E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C7E37"/>
  <w15:chartTrackingRefBased/>
  <w15:docId w15:val="{7883BD7E-72DD-4154-9F8E-12D1E19E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11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1F2A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8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6789"/>
  </w:style>
  <w:style w:type="paragraph" w:styleId="Rodap">
    <w:name w:val="footer"/>
    <w:basedOn w:val="Normal"/>
    <w:link w:val="RodapChar"/>
    <w:uiPriority w:val="99"/>
    <w:unhideWhenUsed/>
    <w:rsid w:val="00EF678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6789"/>
  </w:style>
  <w:style w:type="paragraph" w:styleId="NormalWeb">
    <w:name w:val="Normal (Web)"/>
    <w:basedOn w:val="Normal"/>
    <w:uiPriority w:val="99"/>
    <w:semiHidden/>
    <w:unhideWhenUsed/>
    <w:rsid w:val="00EF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701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F329F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329F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0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0001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pt-PT" w:eastAsia="en-US"/>
    </w:rPr>
  </w:style>
  <w:style w:type="table" w:styleId="Tabelacomgrade">
    <w:name w:val="Table Grid"/>
    <w:basedOn w:val="Tabelanormal"/>
    <w:uiPriority w:val="39"/>
    <w:rsid w:val="0067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11F2A"/>
    <w:rPr>
      <w:rFonts w:ascii="Courier New" w:eastAsia="Times New Roman" w:hAnsi="Courier New" w:cs="Times New Roman"/>
      <w:b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311F2A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11F2A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F2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662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3720583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97464050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41718475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11624559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34351493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57076874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58656475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123449742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869178724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449518878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26974830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61941338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</w:div>
        <w:div w:id="139929169">
          <w:marLeft w:val="0"/>
          <w:marRight w:val="0"/>
          <w:marTop w:val="0"/>
          <w:marBottom w:val="0"/>
          <w:divBdr>
            <w:top w:val="single" w:sz="2" w:space="3" w:color="auto"/>
            <w:left w:val="single" w:sz="2" w:space="0" w:color="auto"/>
            <w:bottom w:val="single" w:sz="2" w:space="3" w:color="auto"/>
            <w:right w:val="single" w:sz="2" w:space="0" w:color="auto"/>
          </w:divBdr>
          <w:divsChild>
            <w:div w:id="17527713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1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151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9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950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57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51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88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4" w:color="auto"/>
          </w:divBdr>
          <w:divsChild>
            <w:div w:id="1996297129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21196046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4426273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74187288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9163296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42562052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20483127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354839678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56105072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94328465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</w:divsChild>
        </w:div>
        <w:div w:id="5403595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0" w:color="auto"/>
          </w:divBdr>
          <w:divsChild>
            <w:div w:id="1494174936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222109906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39212390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67706434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22660991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1239219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62931437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149599831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  <w:div w:id="683937810">
              <w:marLeft w:val="0"/>
              <w:marRight w:val="0"/>
              <w:marTop w:val="0"/>
              <w:marBottom w:val="0"/>
              <w:divBdr>
                <w:top w:val="single" w:sz="2" w:space="3" w:color="auto"/>
                <w:left w:val="single" w:sz="2" w:space="0" w:color="auto"/>
                <w:bottom w:val="single" w:sz="2" w:space="3" w:color="auto"/>
                <w:right w:val="single" w:sz="2" w:space="0" w:color="auto"/>
              </w:divBdr>
            </w:div>
          </w:divsChild>
        </w:div>
      </w:divsChild>
    </w:div>
    <w:div w:id="1966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\OneDrive%20-%20L2INOVA\Documentos\Modelos%20Personalizados%20do%20Office\Papel%20Timbrado%20Inovally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Inovally</Template>
  <TotalTime>1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L2GROUP</dc:creator>
  <cp:keywords/>
  <dc:description/>
  <cp:lastModifiedBy>Claudia Cristina Pereira Rodrigues</cp:lastModifiedBy>
  <cp:revision>2</cp:revision>
  <cp:lastPrinted>2022-05-27T11:29:00Z</cp:lastPrinted>
  <dcterms:created xsi:type="dcterms:W3CDTF">2022-08-16T21:01:00Z</dcterms:created>
  <dcterms:modified xsi:type="dcterms:W3CDTF">2022-08-16T21:01:00Z</dcterms:modified>
</cp:coreProperties>
</file>